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5" w:rsidRPr="00922AF1" w:rsidRDefault="003B0E35" w:rsidP="00D23A0A">
      <w:pPr>
        <w:rPr>
          <w:sz w:val="32"/>
          <w:szCs w:val="32"/>
        </w:rPr>
      </w:pPr>
      <w:r w:rsidRPr="00922AF1"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5</w:t>
      </w:r>
    </w:p>
    <w:p w:rsidR="003B0E35" w:rsidRDefault="003B0E35" w:rsidP="00D23A0A">
      <w:pPr>
        <w:pStyle w:val="1"/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广东省财政电子票据收费专用章填报表</w:t>
      </w:r>
    </w:p>
    <w:p w:rsidR="003B0E35" w:rsidRDefault="003B0E35" w:rsidP="00D23A0A">
      <w:pPr>
        <w:rPr>
          <w:sz w:val="24"/>
          <w:szCs w:val="24"/>
        </w:rPr>
      </w:pPr>
    </w:p>
    <w:p w:rsidR="003B0E35" w:rsidRDefault="003B0E35" w:rsidP="00D23A0A">
      <w:pPr>
        <w:rPr>
          <w:sz w:val="24"/>
          <w:szCs w:val="24"/>
        </w:rPr>
      </w:pPr>
    </w:p>
    <w:p w:rsidR="003B0E35" w:rsidRDefault="003B0E35" w:rsidP="00D23A0A">
      <w:pPr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用户名称：</w:t>
      </w:r>
      <w:r>
        <w:rPr>
          <w:sz w:val="24"/>
          <w:szCs w:val="24"/>
          <w:u w:val="single"/>
        </w:rPr>
        <w:t xml:space="preserve">                                                 </w:t>
      </w:r>
    </w:p>
    <w:p w:rsidR="003B0E35" w:rsidRDefault="003B0E35" w:rsidP="00D23A0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="宋体" w:hint="eastAsia"/>
          <w:sz w:val="24"/>
          <w:szCs w:val="24"/>
        </w:rPr>
        <w:t>（请您用正楷或宋体清晰地在横线上填写全称）</w:t>
      </w:r>
    </w:p>
    <w:p w:rsidR="003B0E35" w:rsidRDefault="003B0E35" w:rsidP="00D23A0A"/>
    <w:p w:rsidR="003B0E35" w:rsidRDefault="003B0E35" w:rsidP="00D23A0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6804"/>
      </w:tblGrid>
      <w:tr w:rsidR="003B0E35">
        <w:trPr>
          <w:trHeight w:val="834"/>
        </w:trPr>
        <w:tc>
          <w:tcPr>
            <w:tcW w:w="2093" w:type="dxa"/>
            <w:vMerge w:val="restart"/>
          </w:tcPr>
          <w:p w:rsidR="003B0E35" w:rsidRDefault="003B0E35" w:rsidP="00F1739D"/>
          <w:p w:rsidR="003B0E35" w:rsidRDefault="003B0E35" w:rsidP="00F1739D"/>
          <w:p w:rsidR="003B0E35" w:rsidRDefault="003B0E35" w:rsidP="00F1739D"/>
          <w:p w:rsidR="003B0E35" w:rsidRDefault="003B0E35" w:rsidP="00F1739D"/>
          <w:p w:rsidR="003B0E35" w:rsidRDefault="003B0E35" w:rsidP="00F1739D"/>
          <w:p w:rsidR="003B0E35" w:rsidRDefault="003B0E35" w:rsidP="00F1739D"/>
          <w:p w:rsidR="003B0E35" w:rsidRDefault="003B0E35" w:rsidP="00F1739D"/>
          <w:p w:rsidR="003B0E35" w:rsidRDefault="003B0E35" w:rsidP="00F1739D"/>
          <w:p w:rsidR="003B0E35" w:rsidRDefault="003B0E35" w:rsidP="00F1739D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3B0E35" w:rsidRDefault="003B0E35" w:rsidP="00F1739D">
            <w:pPr>
              <w:ind w:firstLineChars="200" w:firstLine="482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印鉴信息</w:t>
            </w:r>
          </w:p>
        </w:tc>
        <w:tc>
          <w:tcPr>
            <w:tcW w:w="6804" w:type="dxa"/>
          </w:tcPr>
          <w:p w:rsidR="003B0E35" w:rsidRDefault="003B0E35" w:rsidP="00F1739D"/>
          <w:p w:rsidR="003B0E35" w:rsidRDefault="003B0E35" w:rsidP="00F1739D">
            <w:pPr>
              <w:ind w:firstLineChars="900" w:firstLine="2168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实物收费专用章印模填报框</w:t>
            </w:r>
          </w:p>
        </w:tc>
      </w:tr>
      <w:tr w:rsidR="003B0E35">
        <w:trPr>
          <w:trHeight w:val="5470"/>
        </w:trPr>
        <w:tc>
          <w:tcPr>
            <w:tcW w:w="2093" w:type="dxa"/>
            <w:vMerge/>
          </w:tcPr>
          <w:p w:rsidR="003B0E35" w:rsidRDefault="003B0E35" w:rsidP="00F1739D"/>
        </w:tc>
        <w:tc>
          <w:tcPr>
            <w:tcW w:w="6804" w:type="dxa"/>
          </w:tcPr>
          <w:p w:rsidR="003B0E35" w:rsidRDefault="003B0E35" w:rsidP="00F1739D"/>
        </w:tc>
      </w:tr>
    </w:tbl>
    <w:p w:rsidR="003B0E35" w:rsidRDefault="003B0E35" w:rsidP="00D23A0A"/>
    <w:p w:rsidR="003B0E35" w:rsidRDefault="003B0E35" w:rsidP="00D23A0A"/>
    <w:p w:rsidR="003B0E35" w:rsidRDefault="003B0E35" w:rsidP="00D23A0A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注意事项：</w:t>
      </w:r>
    </w:p>
    <w:p w:rsidR="003B0E35" w:rsidRDefault="003B0E35" w:rsidP="00D23A0A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☆本印章印模仅制作电子印章使用（不含印章防伪纹线），请在实物印章填报框空白处清晰地加盖实物收费专用章；</w:t>
      </w:r>
    </w:p>
    <w:p w:rsidR="003B0E35" w:rsidRDefault="003B0E35" w:rsidP="00D23A0A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☆所有印章图样不要黏连，不要超过或压住边框线条；</w:t>
      </w:r>
    </w:p>
    <w:p w:rsidR="003B0E35" w:rsidRPr="004805F0" w:rsidRDefault="003B0E35" w:rsidP="00D23A0A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☆本填报表需与《基础信息表》、《机构（企业）数字证书业务申请表》配套提交。</w:t>
      </w:r>
    </w:p>
    <w:p w:rsidR="003B0E35" w:rsidRDefault="003B0E35" w:rsidP="00D23A0A">
      <w:r>
        <w:rPr>
          <w:sz w:val="24"/>
          <w:szCs w:val="24"/>
        </w:rPr>
        <w:t xml:space="preserve"> </w:t>
      </w:r>
    </w:p>
    <w:p w:rsidR="003B0E35" w:rsidRDefault="003B0E35"/>
    <w:p w:rsidR="003B0E35" w:rsidRDefault="003B0E35"/>
    <w:p w:rsidR="003B0E35" w:rsidRDefault="003B0E35"/>
    <w:p w:rsidR="003B0E35" w:rsidRDefault="003B0E35"/>
    <w:p w:rsidR="003B0E35" w:rsidRDefault="003B0E35"/>
    <w:p w:rsidR="003B0E35" w:rsidRDefault="003B0E35"/>
    <w:p w:rsidR="003B0E35" w:rsidRPr="00695E8A" w:rsidRDefault="003B0E35" w:rsidP="00C17F56">
      <w:pPr>
        <w:jc w:val="center"/>
        <w:rPr>
          <w:b/>
          <w:bCs/>
          <w:sz w:val="44"/>
          <w:szCs w:val="44"/>
        </w:rPr>
      </w:pPr>
      <w:r w:rsidRPr="00695E8A">
        <w:rPr>
          <w:rFonts w:cs="宋体" w:hint="eastAsia"/>
          <w:b/>
          <w:bCs/>
          <w:sz w:val="44"/>
          <w:szCs w:val="44"/>
        </w:rPr>
        <w:t>收费专用章式样</w:t>
      </w:r>
    </w:p>
    <w:p w:rsidR="003B0E35" w:rsidRDefault="003B0E35" w:rsidP="00C17F56">
      <w:pPr>
        <w:ind w:firstLineChars="1400" w:firstLine="2940"/>
      </w:pPr>
    </w:p>
    <w:p w:rsidR="003B0E35" w:rsidRDefault="003B0E35" w:rsidP="00C17F56">
      <w:pPr>
        <w:ind w:firstLineChars="1400" w:firstLine="2940"/>
      </w:pPr>
    </w:p>
    <w:p w:rsidR="003B0E35" w:rsidRDefault="003B0E35" w:rsidP="00C17F56">
      <w:pPr>
        <w:ind w:firstLineChars="1400" w:firstLine="2940"/>
        <w:rPr>
          <w:rFonts w:eastAsia="黑体"/>
          <w:sz w:val="24"/>
          <w:szCs w:val="24"/>
        </w:rPr>
      </w:pPr>
      <w:r w:rsidRPr="00DF0D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5.5pt;height:87.75pt;visibility:visible">
            <v:imagedata r:id="rId6" o:title=""/>
          </v:shape>
        </w:pict>
      </w:r>
    </w:p>
    <w:p w:rsidR="003B0E35" w:rsidRDefault="003B0E35" w:rsidP="00C17F56">
      <w:pPr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收费专用章参考样式</w:t>
      </w:r>
    </w:p>
    <w:p w:rsidR="003B0E35" w:rsidRDefault="003B0E35" w:rsidP="00C17F56">
      <w:pPr>
        <w:jc w:val="center"/>
        <w:rPr>
          <w:rFonts w:eastAsia="黑体"/>
          <w:sz w:val="32"/>
          <w:szCs w:val="32"/>
        </w:rPr>
      </w:pPr>
    </w:p>
    <w:p w:rsidR="003B0E35" w:rsidRDefault="003B0E35" w:rsidP="00C17F56">
      <w:pPr>
        <w:spacing w:line="5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收费专用章尺寸规定：</w:t>
      </w:r>
    </w:p>
    <w:p w:rsidR="003B0E35" w:rsidRDefault="003B0E35" w:rsidP="00C17F56">
      <w:pPr>
        <w:spacing w:line="5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一、形状为椭圆形，尺寸为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mm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3B0E35" w:rsidRDefault="003B0E35" w:rsidP="00C17F56">
      <w:pPr>
        <w:spacing w:line="5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二、边宽</w:t>
      </w:r>
      <w:r>
        <w:rPr>
          <w:rFonts w:ascii="仿宋_GB2312" w:eastAsia="仿宋_GB2312" w:hAnsi="仿宋_GB2312" w:cs="仿宋_GB2312"/>
          <w:sz w:val="32"/>
          <w:szCs w:val="32"/>
        </w:rPr>
        <w:t>1mm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B0E35" w:rsidRDefault="003B0E35" w:rsidP="00C17F56">
      <w:pPr>
        <w:spacing w:line="5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三、上方环排中文文字高为</w:t>
      </w:r>
      <w:r>
        <w:rPr>
          <w:rFonts w:ascii="仿宋_GB2312" w:eastAsia="仿宋_GB2312" w:hAnsi="仿宋_GB2312" w:cs="仿宋_GB2312"/>
          <w:sz w:val="32"/>
          <w:szCs w:val="32"/>
        </w:rPr>
        <w:t>4.2mm</w:t>
      </w:r>
      <w:r>
        <w:rPr>
          <w:rFonts w:ascii="仿宋_GB2312" w:eastAsia="仿宋_GB2312" w:hAnsi="仿宋_GB2312" w:cs="仿宋_GB2312" w:hint="eastAsia"/>
          <w:sz w:val="32"/>
          <w:szCs w:val="32"/>
        </w:rPr>
        <w:t>，环排角度（夹角）</w:t>
      </w:r>
      <w:r>
        <w:rPr>
          <w:rFonts w:ascii="仿宋_GB2312" w:eastAsia="仿宋_GB2312" w:hAnsi="仿宋_GB2312" w:cs="仿宋_GB2312"/>
          <w:sz w:val="32"/>
          <w:szCs w:val="32"/>
        </w:rPr>
        <w:t>210-260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度，字与边线内侧的距离</w:t>
      </w:r>
      <w:r>
        <w:rPr>
          <w:rFonts w:ascii="仿宋_GB2312" w:eastAsia="仿宋_GB2312" w:hAnsi="仿宋_GB2312" w:cs="仿宋_GB2312"/>
          <w:sz w:val="32"/>
          <w:szCs w:val="32"/>
        </w:rPr>
        <w:t>0.5mm</w:t>
      </w:r>
      <w:r>
        <w:rPr>
          <w:rFonts w:ascii="仿宋_GB2312" w:eastAsia="仿宋_GB2312" w:hAnsi="仿宋_GB2312" w:cs="仿宋_GB2312" w:hint="eastAsia"/>
          <w:sz w:val="32"/>
          <w:szCs w:val="32"/>
        </w:rPr>
        <w:t>（字体为仿宋体）；</w:t>
      </w:r>
    </w:p>
    <w:p w:rsidR="003B0E35" w:rsidRDefault="003B0E35" w:rsidP="00C17F56">
      <w:pPr>
        <w:spacing w:line="5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四、下横排“收费专用章”文字字高</w:t>
      </w:r>
      <w:r>
        <w:rPr>
          <w:rFonts w:ascii="仿宋_GB2312" w:eastAsia="仿宋_GB2312" w:hAnsi="仿宋_GB2312" w:cs="仿宋_GB2312"/>
          <w:sz w:val="32"/>
          <w:szCs w:val="32"/>
        </w:rPr>
        <w:t>4.6mm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，字宽</w:t>
      </w:r>
      <w:r>
        <w:rPr>
          <w:rFonts w:ascii="仿宋_GB2312" w:eastAsia="仿宋_GB2312" w:hAnsi="仿宋_GB2312" w:cs="仿宋_GB2312"/>
          <w:sz w:val="32"/>
          <w:szCs w:val="32"/>
        </w:rPr>
        <w:t>3mm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，延章中心线到下横排字顶端距离</w:t>
      </w:r>
      <w:r>
        <w:rPr>
          <w:rFonts w:ascii="仿宋_GB2312" w:eastAsia="仿宋_GB2312" w:hAnsi="仿宋_GB2312" w:cs="仿宋_GB2312"/>
          <w:sz w:val="32"/>
          <w:szCs w:val="32"/>
        </w:rPr>
        <w:t>4.2mm</w:t>
      </w:r>
      <w:r>
        <w:rPr>
          <w:rFonts w:ascii="仿宋_GB2312" w:eastAsia="仿宋_GB2312" w:hAnsi="仿宋_GB2312" w:cs="仿宋_GB2312" w:hint="eastAsia"/>
          <w:sz w:val="32"/>
          <w:szCs w:val="32"/>
        </w:rPr>
        <w:t>（字体为仿宋体）。</w:t>
      </w:r>
    </w:p>
    <w:p w:rsidR="003B0E35" w:rsidRDefault="003B0E35" w:rsidP="00C17F56">
      <w:pPr>
        <w:pStyle w:val="PlainText"/>
        <w:rPr>
          <w:rFonts w:hAnsi="宋体" w:cs="Times New Roman"/>
        </w:rPr>
      </w:pPr>
    </w:p>
    <w:p w:rsidR="003B0E35" w:rsidRDefault="003B0E35" w:rsidP="00C17F56"/>
    <w:p w:rsidR="003B0E35" w:rsidRPr="00F7335E" w:rsidRDefault="003B0E35" w:rsidP="00C17F56"/>
    <w:p w:rsidR="003B0E35" w:rsidRPr="00E759F6" w:rsidRDefault="003B0E35" w:rsidP="00C17F56">
      <w:pPr>
        <w:spacing w:line="260" w:lineRule="exact"/>
      </w:pPr>
    </w:p>
    <w:p w:rsidR="003B0E35" w:rsidRPr="00C17F56" w:rsidRDefault="003B0E35"/>
    <w:sectPr w:rsidR="003B0E35" w:rsidRPr="00C17F56" w:rsidSect="002C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35" w:rsidRDefault="003B0E35" w:rsidP="00C17F56">
      <w:r>
        <w:separator/>
      </w:r>
    </w:p>
  </w:endnote>
  <w:endnote w:type="continuationSeparator" w:id="0">
    <w:p w:rsidR="003B0E35" w:rsidRDefault="003B0E35" w:rsidP="00C1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35" w:rsidRDefault="003B0E35" w:rsidP="00C17F56">
      <w:r>
        <w:separator/>
      </w:r>
    </w:p>
  </w:footnote>
  <w:footnote w:type="continuationSeparator" w:id="0">
    <w:p w:rsidR="003B0E35" w:rsidRDefault="003B0E35" w:rsidP="00C17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A0A"/>
    <w:rsid w:val="00002467"/>
    <w:rsid w:val="0001030C"/>
    <w:rsid w:val="00020082"/>
    <w:rsid w:val="000B1734"/>
    <w:rsid w:val="000F0BD7"/>
    <w:rsid w:val="00135C54"/>
    <w:rsid w:val="00153E97"/>
    <w:rsid w:val="00157791"/>
    <w:rsid w:val="00163806"/>
    <w:rsid w:val="00181EE8"/>
    <w:rsid w:val="001A559C"/>
    <w:rsid w:val="001C0A2E"/>
    <w:rsid w:val="001C1F01"/>
    <w:rsid w:val="001E006A"/>
    <w:rsid w:val="001F6583"/>
    <w:rsid w:val="00244C03"/>
    <w:rsid w:val="0026378B"/>
    <w:rsid w:val="002765E6"/>
    <w:rsid w:val="00282150"/>
    <w:rsid w:val="002A2C86"/>
    <w:rsid w:val="002B2927"/>
    <w:rsid w:val="002C0C0A"/>
    <w:rsid w:val="002D459F"/>
    <w:rsid w:val="00300C17"/>
    <w:rsid w:val="003027A6"/>
    <w:rsid w:val="00307B7B"/>
    <w:rsid w:val="0031662B"/>
    <w:rsid w:val="00372EBA"/>
    <w:rsid w:val="003802C0"/>
    <w:rsid w:val="00383F6B"/>
    <w:rsid w:val="00386B72"/>
    <w:rsid w:val="003B0E35"/>
    <w:rsid w:val="003C3416"/>
    <w:rsid w:val="00400E60"/>
    <w:rsid w:val="00407035"/>
    <w:rsid w:val="00412421"/>
    <w:rsid w:val="0041583C"/>
    <w:rsid w:val="00415915"/>
    <w:rsid w:val="00426C3B"/>
    <w:rsid w:val="00434B28"/>
    <w:rsid w:val="0044056B"/>
    <w:rsid w:val="0044080A"/>
    <w:rsid w:val="00445314"/>
    <w:rsid w:val="004476FB"/>
    <w:rsid w:val="0045064E"/>
    <w:rsid w:val="00456036"/>
    <w:rsid w:val="004615E5"/>
    <w:rsid w:val="004805F0"/>
    <w:rsid w:val="00494789"/>
    <w:rsid w:val="004B59E2"/>
    <w:rsid w:val="004C2A89"/>
    <w:rsid w:val="004D5C02"/>
    <w:rsid w:val="004F6CB8"/>
    <w:rsid w:val="00501327"/>
    <w:rsid w:val="005267D5"/>
    <w:rsid w:val="00532C6E"/>
    <w:rsid w:val="00535200"/>
    <w:rsid w:val="00535960"/>
    <w:rsid w:val="00547CBD"/>
    <w:rsid w:val="005633E6"/>
    <w:rsid w:val="00585B99"/>
    <w:rsid w:val="00586362"/>
    <w:rsid w:val="005949D5"/>
    <w:rsid w:val="0059706F"/>
    <w:rsid w:val="005C40F8"/>
    <w:rsid w:val="005D3FAA"/>
    <w:rsid w:val="005E2F8F"/>
    <w:rsid w:val="00600D43"/>
    <w:rsid w:val="00624853"/>
    <w:rsid w:val="00636798"/>
    <w:rsid w:val="006641C3"/>
    <w:rsid w:val="00683AB8"/>
    <w:rsid w:val="00694539"/>
    <w:rsid w:val="00695E8A"/>
    <w:rsid w:val="006D6290"/>
    <w:rsid w:val="007047B1"/>
    <w:rsid w:val="00714DE9"/>
    <w:rsid w:val="007924EF"/>
    <w:rsid w:val="00792CC2"/>
    <w:rsid w:val="00795A4C"/>
    <w:rsid w:val="007A102B"/>
    <w:rsid w:val="007F67B5"/>
    <w:rsid w:val="00806C0D"/>
    <w:rsid w:val="00807EB3"/>
    <w:rsid w:val="00810904"/>
    <w:rsid w:val="008129A9"/>
    <w:rsid w:val="0081718F"/>
    <w:rsid w:val="00853BDE"/>
    <w:rsid w:val="00860354"/>
    <w:rsid w:val="00877FF5"/>
    <w:rsid w:val="008A706C"/>
    <w:rsid w:val="008B42C0"/>
    <w:rsid w:val="008B4D88"/>
    <w:rsid w:val="008C47E0"/>
    <w:rsid w:val="008D45D9"/>
    <w:rsid w:val="008E15CD"/>
    <w:rsid w:val="008E333B"/>
    <w:rsid w:val="008F2241"/>
    <w:rsid w:val="00916290"/>
    <w:rsid w:val="00922AF1"/>
    <w:rsid w:val="00926E64"/>
    <w:rsid w:val="00940AC5"/>
    <w:rsid w:val="009706BD"/>
    <w:rsid w:val="00974F70"/>
    <w:rsid w:val="00980A4F"/>
    <w:rsid w:val="009D7EDD"/>
    <w:rsid w:val="009F5002"/>
    <w:rsid w:val="00A42E20"/>
    <w:rsid w:val="00A94FE2"/>
    <w:rsid w:val="00AB71A1"/>
    <w:rsid w:val="00AD185F"/>
    <w:rsid w:val="00AD2C6D"/>
    <w:rsid w:val="00AE19F0"/>
    <w:rsid w:val="00B04B23"/>
    <w:rsid w:val="00B25A0C"/>
    <w:rsid w:val="00B54C88"/>
    <w:rsid w:val="00B86851"/>
    <w:rsid w:val="00BB2B1C"/>
    <w:rsid w:val="00BD640E"/>
    <w:rsid w:val="00BE5142"/>
    <w:rsid w:val="00C112A0"/>
    <w:rsid w:val="00C17F56"/>
    <w:rsid w:val="00C22400"/>
    <w:rsid w:val="00C425F4"/>
    <w:rsid w:val="00C53FF8"/>
    <w:rsid w:val="00C553BF"/>
    <w:rsid w:val="00C7481F"/>
    <w:rsid w:val="00C81AC3"/>
    <w:rsid w:val="00C926BF"/>
    <w:rsid w:val="00CD7909"/>
    <w:rsid w:val="00CE0884"/>
    <w:rsid w:val="00CE3C5E"/>
    <w:rsid w:val="00CF423B"/>
    <w:rsid w:val="00D22D0A"/>
    <w:rsid w:val="00D23A0A"/>
    <w:rsid w:val="00D26FA5"/>
    <w:rsid w:val="00D278FC"/>
    <w:rsid w:val="00D77FA9"/>
    <w:rsid w:val="00D8740C"/>
    <w:rsid w:val="00D93AA4"/>
    <w:rsid w:val="00D93BA9"/>
    <w:rsid w:val="00DA2044"/>
    <w:rsid w:val="00DB07ED"/>
    <w:rsid w:val="00DC081E"/>
    <w:rsid w:val="00DD7A31"/>
    <w:rsid w:val="00DE5C8D"/>
    <w:rsid w:val="00DF0DEE"/>
    <w:rsid w:val="00DF17EA"/>
    <w:rsid w:val="00DF1ED5"/>
    <w:rsid w:val="00DF4C29"/>
    <w:rsid w:val="00E0674C"/>
    <w:rsid w:val="00E57105"/>
    <w:rsid w:val="00E759F6"/>
    <w:rsid w:val="00EA44DB"/>
    <w:rsid w:val="00EB30FC"/>
    <w:rsid w:val="00ED2000"/>
    <w:rsid w:val="00ED5073"/>
    <w:rsid w:val="00EE526F"/>
    <w:rsid w:val="00EF5D46"/>
    <w:rsid w:val="00EF60F5"/>
    <w:rsid w:val="00F1739D"/>
    <w:rsid w:val="00F557C8"/>
    <w:rsid w:val="00F62617"/>
    <w:rsid w:val="00F7335E"/>
    <w:rsid w:val="00F81E6A"/>
    <w:rsid w:val="00F822E3"/>
    <w:rsid w:val="00F91A44"/>
    <w:rsid w:val="00FB21D1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0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D23A0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1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F5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7F56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17F56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17F56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17F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72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杨灿</dc:creator>
  <cp:keywords/>
  <dc:description/>
  <cp:lastModifiedBy>高冰容</cp:lastModifiedBy>
  <cp:revision>3</cp:revision>
  <dcterms:created xsi:type="dcterms:W3CDTF">2020-07-22T07:14:00Z</dcterms:created>
  <dcterms:modified xsi:type="dcterms:W3CDTF">2020-09-25T06:22:00Z</dcterms:modified>
</cp:coreProperties>
</file>